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2B" w:rsidRDefault="00C4106B" w:rsidP="001026B3">
      <w:pPr>
        <w:spacing w:after="24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color w:val="000000"/>
          <w:sz w:val="17"/>
          <w:szCs w:val="17"/>
        </w:rPr>
        <w:drawing>
          <wp:inline distT="0" distB="0" distL="0" distR="0">
            <wp:extent cx="6324600" cy="1343660"/>
            <wp:effectExtent l="19050" t="0" r="0" b="0"/>
            <wp:docPr id="1" name="Picture 2" descr="cid:image002.png@01CCBA55.8E589BE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CBA55.8E589BE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C6F" w:rsidRPr="00793DB0" w:rsidRDefault="005B3E97" w:rsidP="001026B3">
      <w:pPr>
        <w:spacing w:after="240" w:line="240" w:lineRule="auto"/>
        <w:jc w:val="center"/>
        <w:rPr>
          <w:rFonts w:ascii="Cambria" w:hAnsi="Cambria" w:cs="Arial"/>
          <w:b/>
          <w:bCs/>
          <w:i/>
          <w:color w:val="000000"/>
          <w:sz w:val="28"/>
          <w:szCs w:val="28"/>
        </w:rPr>
      </w:pPr>
      <w:r>
        <w:rPr>
          <w:rFonts w:ascii="Cambria" w:hAnsi="Cambria" w:cs="Arial"/>
          <w:b/>
          <w:i/>
          <w:color w:val="000000"/>
          <w:sz w:val="32"/>
          <w:szCs w:val="32"/>
        </w:rPr>
        <w:t xml:space="preserve">March </w:t>
      </w:r>
      <w:r w:rsidR="00317B3A" w:rsidRPr="00793DB0">
        <w:rPr>
          <w:rFonts w:ascii="Cambria" w:hAnsi="Cambria" w:cs="Arial"/>
          <w:b/>
          <w:i/>
          <w:color w:val="000000"/>
          <w:sz w:val="32"/>
          <w:szCs w:val="32"/>
        </w:rPr>
        <w:t>201</w:t>
      </w:r>
      <w:r w:rsidR="00E624AE">
        <w:rPr>
          <w:rFonts w:ascii="Cambria" w:hAnsi="Cambria" w:cs="Arial"/>
          <w:b/>
          <w:i/>
          <w:color w:val="000000"/>
          <w:sz w:val="32"/>
          <w:szCs w:val="32"/>
        </w:rPr>
        <w:t>5</w:t>
      </w:r>
      <w:r w:rsidR="00D6009C" w:rsidRPr="00793DB0">
        <w:rPr>
          <w:rFonts w:ascii="Cambria" w:hAnsi="Cambria" w:cs="Arial"/>
          <w:b/>
          <w:i/>
          <w:color w:val="000000"/>
          <w:sz w:val="32"/>
          <w:szCs w:val="32"/>
        </w:rPr>
        <w:t xml:space="preserve"> </w:t>
      </w:r>
      <w:r w:rsidR="00DA6C6F" w:rsidRPr="00793DB0">
        <w:rPr>
          <w:rFonts w:ascii="Cambria" w:hAnsi="Cambria" w:cs="Arial"/>
          <w:b/>
          <w:i/>
          <w:color w:val="000000"/>
          <w:sz w:val="32"/>
          <w:szCs w:val="32"/>
        </w:rPr>
        <w:t>Message of the Month</w:t>
      </w:r>
    </w:p>
    <w:p w:rsidR="005007AF" w:rsidRDefault="0073790B" w:rsidP="00AA1A6E">
      <w:pPr>
        <w:spacing w:after="0" w:line="240" w:lineRule="auto"/>
        <w:rPr>
          <w:rFonts w:ascii="Cambria" w:hAnsi="Cambria" w:cs="Arial"/>
          <w:b/>
          <w:i/>
          <w:sz w:val="28"/>
          <w:szCs w:val="28"/>
          <w:u w:val="single"/>
        </w:rPr>
      </w:pPr>
      <w:r>
        <w:rPr>
          <w:rFonts w:ascii="Cambria" w:hAnsi="Cambria" w:cs="Arial"/>
          <w:b/>
          <w:i/>
          <w:sz w:val="28"/>
          <w:szCs w:val="28"/>
          <w:u w:val="single"/>
        </w:rPr>
        <w:t>USDA Update</w:t>
      </w:r>
    </w:p>
    <w:p w:rsidR="005B3E97" w:rsidRDefault="005B3E97" w:rsidP="005B3E9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USDA is still accepting comments on the proposed CACFP Meal Patterns until April 15, 2015.  Please submit your comments through the Federal ERulemaking Portal located at:</w:t>
      </w:r>
    </w:p>
    <w:p w:rsidR="005B3E97" w:rsidRDefault="001161B6" w:rsidP="005B3E97">
      <w:pPr>
        <w:spacing w:after="0" w:line="240" w:lineRule="auto"/>
        <w:rPr>
          <w:rFonts w:ascii="Cambria" w:hAnsi="Cambria" w:cs="Arial"/>
          <w:sz w:val="24"/>
          <w:szCs w:val="24"/>
        </w:rPr>
      </w:pPr>
      <w:hyperlink r:id="rId11" w:history="1">
        <w:r w:rsidR="005B3E97" w:rsidRPr="00592B98">
          <w:rPr>
            <w:rStyle w:val="Hyperlink"/>
            <w:rFonts w:ascii="Cambria" w:hAnsi="Cambria" w:cs="Arial"/>
            <w:sz w:val="24"/>
            <w:szCs w:val="24"/>
          </w:rPr>
          <w:t>http://www.regulations.gov</w:t>
        </w:r>
      </w:hyperlink>
    </w:p>
    <w:p w:rsidR="0073790B" w:rsidRDefault="0073790B" w:rsidP="0014055D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:rsidR="0073790B" w:rsidRDefault="00E624AE" w:rsidP="00AA1A6E">
      <w:pPr>
        <w:spacing w:after="0" w:line="240" w:lineRule="auto"/>
        <w:rPr>
          <w:rFonts w:ascii="Cambria" w:hAnsi="Cambria" w:cs="Arial"/>
          <w:b/>
          <w:i/>
          <w:sz w:val="28"/>
          <w:szCs w:val="28"/>
          <w:u w:val="single"/>
        </w:rPr>
      </w:pPr>
      <w:r>
        <w:rPr>
          <w:rFonts w:ascii="Cambria" w:hAnsi="Cambria" w:cs="Arial"/>
          <w:b/>
          <w:i/>
          <w:sz w:val="28"/>
          <w:szCs w:val="28"/>
          <w:u w:val="single"/>
        </w:rPr>
        <w:t>FRAC Update</w:t>
      </w:r>
    </w:p>
    <w:p w:rsidR="0073790B" w:rsidRPr="0073790B" w:rsidRDefault="005B3E97" w:rsidP="0047711E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FRAC held its </w:t>
      </w:r>
      <w:r w:rsidR="006A7B24">
        <w:rPr>
          <w:rFonts w:ascii="Cambria" w:hAnsi="Cambria" w:cs="Arial"/>
          <w:sz w:val="24"/>
          <w:szCs w:val="24"/>
        </w:rPr>
        <w:t>2015 National Anti-Hunger Policy Conference March 1-3, 2015 in Washington, DC.</w:t>
      </w:r>
    </w:p>
    <w:p w:rsidR="00B07B5F" w:rsidRDefault="00B07B5F" w:rsidP="00AA1A6E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:rsidR="005B3E97" w:rsidRPr="0014055D" w:rsidRDefault="005B3E97" w:rsidP="00AA1A6E">
      <w:pPr>
        <w:spacing w:after="0" w:line="240" w:lineRule="auto"/>
        <w:rPr>
          <w:rFonts w:ascii="Cambria" w:hAnsi="Cambria" w:cs="Arial"/>
          <w:b/>
          <w:i/>
          <w:sz w:val="28"/>
          <w:szCs w:val="28"/>
          <w:u w:val="single"/>
        </w:rPr>
      </w:pPr>
      <w:r w:rsidRPr="0014055D">
        <w:rPr>
          <w:rFonts w:ascii="Cambria" w:hAnsi="Cambria" w:cs="Arial"/>
          <w:b/>
          <w:i/>
          <w:sz w:val="28"/>
          <w:szCs w:val="28"/>
          <w:u w:val="single"/>
        </w:rPr>
        <w:t>Strategic Planning Meeting</w:t>
      </w:r>
    </w:p>
    <w:p w:rsidR="005B3E97" w:rsidRDefault="005B3E97" w:rsidP="00AA1A6E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The NPA Board held a strategic planning meeting on March 17 -18, 2015 in </w:t>
      </w:r>
      <w:r w:rsidR="0014055D">
        <w:rPr>
          <w:rFonts w:ascii="Cambria" w:hAnsi="Cambria" w:cs="Arial"/>
          <w:sz w:val="24"/>
          <w:szCs w:val="24"/>
        </w:rPr>
        <w:t>Raleigh</w:t>
      </w:r>
      <w:r>
        <w:rPr>
          <w:rFonts w:ascii="Cambria" w:hAnsi="Cambria" w:cs="Arial"/>
          <w:sz w:val="24"/>
          <w:szCs w:val="24"/>
        </w:rPr>
        <w:t>, NC</w:t>
      </w:r>
      <w:r w:rsidR="00B07B5F">
        <w:rPr>
          <w:rFonts w:ascii="Cambria" w:hAnsi="Cambria" w:cs="Arial"/>
          <w:sz w:val="24"/>
          <w:szCs w:val="24"/>
        </w:rPr>
        <w:t>.</w:t>
      </w:r>
    </w:p>
    <w:p w:rsidR="0014055D" w:rsidRDefault="00423B48" w:rsidP="0014055D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The Strategic Planning was facilitated by Alice Lenihan, </w:t>
      </w:r>
      <w:r w:rsidR="00CF243B" w:rsidRPr="00890E76">
        <w:rPr>
          <w:rFonts w:ascii="Cambria" w:hAnsi="Cambria" w:cs="Arial"/>
          <w:sz w:val="24"/>
          <w:szCs w:val="24"/>
        </w:rPr>
        <w:t>former Nutrition Services Branch Head in North Carolina</w:t>
      </w:r>
      <w:r w:rsidR="00BA5A55">
        <w:rPr>
          <w:rFonts w:ascii="Cambria" w:hAnsi="Cambria" w:cs="Arial"/>
          <w:sz w:val="24"/>
          <w:szCs w:val="24"/>
        </w:rPr>
        <w:t xml:space="preserve">. The planning session was quite productive.  The Board identified that NPA should influence: </w:t>
      </w:r>
      <w:r w:rsidR="00BA5A55" w:rsidRPr="00BA5A55">
        <w:rPr>
          <w:rFonts w:ascii="Cambria" w:hAnsi="Cambria" w:cs="Arial"/>
          <w:i/>
          <w:sz w:val="24"/>
          <w:szCs w:val="24"/>
        </w:rPr>
        <w:t xml:space="preserve">CACFP state employees, Affiliate members, </w:t>
      </w:r>
      <w:r w:rsidR="00C4106B" w:rsidRPr="00BA5A55">
        <w:rPr>
          <w:rFonts w:ascii="Cambria" w:hAnsi="Cambria" w:cs="Arial"/>
          <w:i/>
          <w:sz w:val="24"/>
          <w:szCs w:val="24"/>
        </w:rPr>
        <w:t>Institutions</w:t>
      </w:r>
      <w:r w:rsidR="00BA5A55" w:rsidRPr="00BA5A55">
        <w:rPr>
          <w:rFonts w:ascii="Cambria" w:hAnsi="Cambria" w:cs="Arial"/>
          <w:i/>
          <w:sz w:val="24"/>
          <w:szCs w:val="24"/>
        </w:rPr>
        <w:t>, USDA and Congress.</w:t>
      </w:r>
      <w:r w:rsidR="00C4106B">
        <w:rPr>
          <w:rFonts w:ascii="Cambria" w:hAnsi="Cambria" w:cs="Arial"/>
          <w:sz w:val="24"/>
          <w:szCs w:val="24"/>
        </w:rPr>
        <w:t xml:space="preserve">  </w:t>
      </w:r>
      <w:r w:rsidR="009B1AA3">
        <w:rPr>
          <w:rFonts w:ascii="Cambria" w:hAnsi="Cambria" w:cs="Arial"/>
          <w:sz w:val="24"/>
          <w:szCs w:val="24"/>
        </w:rPr>
        <w:t xml:space="preserve">The Board identified </w:t>
      </w:r>
      <w:r w:rsidR="00BA5A55" w:rsidRPr="00BA5A55">
        <w:rPr>
          <w:rFonts w:ascii="Cambria" w:hAnsi="Cambria" w:cs="Arial"/>
          <w:i/>
          <w:sz w:val="24"/>
          <w:szCs w:val="24"/>
        </w:rPr>
        <w:t>Communicating with NPA members</w:t>
      </w:r>
      <w:r w:rsidR="00BA5A55">
        <w:rPr>
          <w:rFonts w:ascii="Cambria" w:hAnsi="Cambria" w:cs="Arial"/>
          <w:sz w:val="24"/>
          <w:szCs w:val="24"/>
        </w:rPr>
        <w:t xml:space="preserve"> and </w:t>
      </w:r>
      <w:r w:rsidR="00BA5A55" w:rsidRPr="00BA5A55">
        <w:rPr>
          <w:rFonts w:ascii="Cambria" w:hAnsi="Cambria" w:cs="Arial"/>
          <w:i/>
          <w:sz w:val="24"/>
          <w:szCs w:val="24"/>
        </w:rPr>
        <w:t xml:space="preserve">Marketing NPA </w:t>
      </w:r>
      <w:r w:rsidR="00BA5A55" w:rsidRPr="00C4106B">
        <w:rPr>
          <w:rFonts w:ascii="Cambria" w:hAnsi="Cambria" w:cs="Arial"/>
          <w:sz w:val="24"/>
          <w:szCs w:val="24"/>
        </w:rPr>
        <w:t>as the two top priorities.</w:t>
      </w:r>
    </w:p>
    <w:p w:rsidR="009B1AA3" w:rsidRDefault="0014055D" w:rsidP="0014055D">
      <w:pPr>
        <w:numPr>
          <w:ilvl w:val="0"/>
          <w:numId w:val="31"/>
        </w:num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</w:t>
      </w:r>
      <w:r w:rsidR="009B1AA3">
        <w:rPr>
          <w:rFonts w:ascii="Cambria" w:hAnsi="Cambria" w:cs="Arial"/>
          <w:sz w:val="24"/>
          <w:szCs w:val="24"/>
        </w:rPr>
        <w:t>Communication with NPA members by:</w:t>
      </w:r>
    </w:p>
    <w:p w:rsidR="009B1AA3" w:rsidRDefault="009B1AA3" w:rsidP="009B1AA3">
      <w:pPr>
        <w:numPr>
          <w:ilvl w:val="0"/>
          <w:numId w:val="28"/>
        </w:num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Website</w:t>
      </w:r>
    </w:p>
    <w:p w:rsidR="009B1AA3" w:rsidRDefault="009B1AA3" w:rsidP="009B1AA3">
      <w:pPr>
        <w:numPr>
          <w:ilvl w:val="0"/>
          <w:numId w:val="28"/>
        </w:num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Social media; webinars; surveys</w:t>
      </w:r>
    </w:p>
    <w:p w:rsidR="009B1AA3" w:rsidRDefault="009B1AA3" w:rsidP="009B1AA3">
      <w:pPr>
        <w:numPr>
          <w:ilvl w:val="0"/>
          <w:numId w:val="28"/>
        </w:num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Message of the month</w:t>
      </w:r>
    </w:p>
    <w:p w:rsidR="0014055D" w:rsidRDefault="0014055D" w:rsidP="0014055D">
      <w:pPr>
        <w:spacing w:after="0" w:line="240" w:lineRule="auto"/>
        <w:ind w:left="1080"/>
        <w:rPr>
          <w:rFonts w:ascii="Cambria" w:hAnsi="Cambria" w:cs="Arial"/>
          <w:sz w:val="24"/>
          <w:szCs w:val="24"/>
        </w:rPr>
      </w:pPr>
    </w:p>
    <w:p w:rsidR="009B1AA3" w:rsidRDefault="009B1AA3" w:rsidP="009B1AA3">
      <w:pPr>
        <w:numPr>
          <w:ilvl w:val="0"/>
          <w:numId w:val="27"/>
        </w:num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Marketing NPA</w:t>
      </w:r>
      <w:r w:rsidR="0014055D">
        <w:rPr>
          <w:rFonts w:ascii="Cambria" w:hAnsi="Cambria" w:cs="Arial"/>
          <w:sz w:val="24"/>
          <w:szCs w:val="24"/>
        </w:rPr>
        <w:t xml:space="preserve"> by:</w:t>
      </w:r>
    </w:p>
    <w:p w:rsidR="009B1AA3" w:rsidRDefault="009B1AA3" w:rsidP="009B1AA3">
      <w:pPr>
        <w:numPr>
          <w:ilvl w:val="0"/>
          <w:numId w:val="29"/>
        </w:num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Emphasize the goal is to partner and inform </w:t>
      </w:r>
      <w:bookmarkStart w:id="0" w:name="_GoBack"/>
      <w:bookmarkEnd w:id="0"/>
    </w:p>
    <w:p w:rsidR="00BA5A55" w:rsidRDefault="009B1AA3" w:rsidP="009B1AA3">
      <w:pPr>
        <w:numPr>
          <w:ilvl w:val="0"/>
          <w:numId w:val="29"/>
        </w:num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Market to USDA to be able to reach the highest</w:t>
      </w:r>
      <w:r w:rsidR="00BA5A55">
        <w:rPr>
          <w:rFonts w:ascii="Cambria" w:hAnsi="Cambria" w:cs="Arial"/>
          <w:sz w:val="24"/>
          <w:szCs w:val="24"/>
        </w:rPr>
        <w:t xml:space="preserve"> level of management</w:t>
      </w:r>
    </w:p>
    <w:p w:rsidR="009B1AA3" w:rsidRDefault="00BA5A55" w:rsidP="009B1AA3">
      <w:pPr>
        <w:numPr>
          <w:ilvl w:val="0"/>
          <w:numId w:val="29"/>
        </w:num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Obtain professional marketing advise</w:t>
      </w:r>
      <w:r w:rsidR="009B1AA3">
        <w:rPr>
          <w:rFonts w:ascii="Cambria" w:hAnsi="Cambria" w:cs="Arial"/>
          <w:sz w:val="24"/>
          <w:szCs w:val="24"/>
        </w:rPr>
        <w:t xml:space="preserve"> </w:t>
      </w:r>
    </w:p>
    <w:p w:rsidR="0014055D" w:rsidRDefault="0014055D" w:rsidP="0014055D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:rsidR="0014055D" w:rsidRPr="00890E76" w:rsidRDefault="0014055D" w:rsidP="0014055D">
      <w:pPr>
        <w:spacing w:after="0" w:line="240" w:lineRule="auto"/>
        <w:rPr>
          <w:rFonts w:ascii="Cambria" w:hAnsi="Cambria" w:cs="Arial"/>
          <w:b/>
          <w:i/>
          <w:sz w:val="24"/>
          <w:szCs w:val="24"/>
          <w:u w:val="single"/>
        </w:rPr>
      </w:pPr>
      <w:r w:rsidRPr="00890E76">
        <w:rPr>
          <w:rFonts w:ascii="Cambria" w:hAnsi="Cambria" w:cs="Arial"/>
          <w:b/>
          <w:i/>
          <w:sz w:val="24"/>
          <w:szCs w:val="24"/>
          <w:u w:val="single"/>
        </w:rPr>
        <w:t>Membership</w:t>
      </w:r>
    </w:p>
    <w:p w:rsidR="0014055D" w:rsidRDefault="00C4106B" w:rsidP="0014055D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Discussion</w:t>
      </w:r>
      <w:r w:rsidR="0014055D">
        <w:rPr>
          <w:rFonts w:ascii="Cambria" w:hAnsi="Cambria" w:cs="Arial"/>
          <w:sz w:val="24"/>
          <w:szCs w:val="24"/>
        </w:rPr>
        <w:t xml:space="preserve"> was held to consider different levels of membership such as: retired, affiliate, institution, and corporate membership.</w:t>
      </w:r>
    </w:p>
    <w:p w:rsidR="00C4106B" w:rsidRDefault="00C4106B" w:rsidP="00AA1A6E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:rsidR="00B07B5F" w:rsidRPr="00C4106B" w:rsidRDefault="00B07B5F" w:rsidP="00AA1A6E">
      <w:pPr>
        <w:spacing w:after="0" w:line="240" w:lineRule="auto"/>
        <w:rPr>
          <w:rFonts w:ascii="Cambria" w:hAnsi="Cambria" w:cs="Arial"/>
          <w:b/>
          <w:i/>
          <w:sz w:val="28"/>
          <w:szCs w:val="28"/>
          <w:u w:val="single"/>
        </w:rPr>
      </w:pPr>
      <w:r w:rsidRPr="00C4106B">
        <w:rPr>
          <w:rFonts w:ascii="Cambria" w:hAnsi="Cambria" w:cs="Arial"/>
          <w:b/>
          <w:i/>
          <w:sz w:val="28"/>
          <w:szCs w:val="28"/>
          <w:u w:val="single"/>
        </w:rPr>
        <w:t>National CACFP Week</w:t>
      </w:r>
    </w:p>
    <w:p w:rsidR="00B07B5F" w:rsidRPr="0073790B" w:rsidRDefault="00B07B5F" w:rsidP="00AA1A6E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NPA is in full support of making the third week of March National CACFP week</w:t>
      </w:r>
      <w:r w:rsidR="00C4106B">
        <w:rPr>
          <w:rFonts w:ascii="Cambria" w:hAnsi="Cambria" w:cs="Arial"/>
          <w:sz w:val="24"/>
          <w:szCs w:val="24"/>
        </w:rPr>
        <w:t>!</w:t>
      </w:r>
    </w:p>
    <w:p w:rsidR="00660897" w:rsidRDefault="00660897" w:rsidP="00654738">
      <w:pPr>
        <w:spacing w:after="120" w:line="240" w:lineRule="auto"/>
        <w:outlineLvl w:val="0"/>
        <w:rPr>
          <w:rFonts w:ascii="Arial" w:hAnsi="Arial" w:cs="Arial"/>
          <w:b/>
          <w:i/>
          <w:color w:val="000000"/>
          <w:u w:val="single"/>
        </w:rPr>
      </w:pPr>
    </w:p>
    <w:p w:rsidR="00DD53F7" w:rsidRDefault="00DD53F7" w:rsidP="00AA1A6E">
      <w:pPr>
        <w:spacing w:after="0" w:line="240" w:lineRule="auto"/>
        <w:outlineLvl w:val="0"/>
        <w:rPr>
          <w:rFonts w:ascii="Cambria" w:hAnsi="Cambria" w:cs="Arial"/>
          <w:color w:val="000000"/>
          <w:sz w:val="24"/>
          <w:szCs w:val="24"/>
        </w:rPr>
      </w:pPr>
    </w:p>
    <w:p w:rsidR="00DD53F7" w:rsidRPr="00DD53F7" w:rsidRDefault="00DD53F7" w:rsidP="00AA1A6E">
      <w:pPr>
        <w:spacing w:after="0" w:line="240" w:lineRule="auto"/>
        <w:outlineLvl w:val="0"/>
        <w:rPr>
          <w:rFonts w:ascii="Cambria" w:hAnsi="Cambria" w:cs="Arial"/>
          <w:color w:val="000000"/>
          <w:sz w:val="24"/>
          <w:szCs w:val="24"/>
        </w:rPr>
      </w:pPr>
    </w:p>
    <w:sectPr w:rsidR="00DD53F7" w:rsidRPr="00DD53F7" w:rsidSect="001026B3">
      <w:pgSz w:w="12240" w:h="15840"/>
      <w:pgMar w:top="720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B6" w:rsidRDefault="001161B6" w:rsidP="00530117">
      <w:pPr>
        <w:spacing w:after="0" w:line="240" w:lineRule="auto"/>
      </w:pPr>
      <w:r>
        <w:separator/>
      </w:r>
    </w:p>
  </w:endnote>
  <w:endnote w:type="continuationSeparator" w:id="0">
    <w:p w:rsidR="001161B6" w:rsidRDefault="001161B6" w:rsidP="0053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B6" w:rsidRDefault="001161B6" w:rsidP="00530117">
      <w:pPr>
        <w:spacing w:after="0" w:line="240" w:lineRule="auto"/>
      </w:pPr>
      <w:r>
        <w:separator/>
      </w:r>
    </w:p>
  </w:footnote>
  <w:footnote w:type="continuationSeparator" w:id="0">
    <w:p w:rsidR="001161B6" w:rsidRDefault="001161B6" w:rsidP="00530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5EF"/>
    <w:multiLevelType w:val="hybridMultilevel"/>
    <w:tmpl w:val="2F8C58DA"/>
    <w:lvl w:ilvl="0" w:tplc="C010C67C">
      <w:start w:val="1"/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7687"/>
    <w:multiLevelType w:val="hybridMultilevel"/>
    <w:tmpl w:val="56B4B838"/>
    <w:lvl w:ilvl="0" w:tplc="EED06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8B23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8F84DBF"/>
    <w:multiLevelType w:val="multilevel"/>
    <w:tmpl w:val="0409001D"/>
    <w:numStyleLink w:val="Style1"/>
  </w:abstractNum>
  <w:abstractNum w:abstractNumId="4">
    <w:nsid w:val="0C7043F5"/>
    <w:multiLevelType w:val="hybridMultilevel"/>
    <w:tmpl w:val="7D74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2CF5"/>
    <w:multiLevelType w:val="hybridMultilevel"/>
    <w:tmpl w:val="F054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0391F"/>
    <w:multiLevelType w:val="hybridMultilevel"/>
    <w:tmpl w:val="4850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B6DD1"/>
    <w:multiLevelType w:val="hybridMultilevel"/>
    <w:tmpl w:val="63EA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87D2B"/>
    <w:multiLevelType w:val="hybridMultilevel"/>
    <w:tmpl w:val="42E8231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>
    <w:nsid w:val="2ACA43C7"/>
    <w:multiLevelType w:val="hybridMultilevel"/>
    <w:tmpl w:val="B572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A0F72"/>
    <w:multiLevelType w:val="hybridMultilevel"/>
    <w:tmpl w:val="5854E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166BDB"/>
    <w:multiLevelType w:val="hybridMultilevel"/>
    <w:tmpl w:val="1CD8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94E6E"/>
    <w:multiLevelType w:val="hybridMultilevel"/>
    <w:tmpl w:val="CE62462A"/>
    <w:lvl w:ilvl="0" w:tplc="AA921526">
      <w:start w:val="1"/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003F4"/>
    <w:multiLevelType w:val="hybridMultilevel"/>
    <w:tmpl w:val="DEB6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418EA"/>
    <w:multiLevelType w:val="hybridMultilevel"/>
    <w:tmpl w:val="E1BA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51BB6"/>
    <w:multiLevelType w:val="hybridMultilevel"/>
    <w:tmpl w:val="95848BFC"/>
    <w:lvl w:ilvl="0" w:tplc="BCB87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D6F71"/>
    <w:multiLevelType w:val="hybridMultilevel"/>
    <w:tmpl w:val="44FE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D3411"/>
    <w:multiLevelType w:val="hybridMultilevel"/>
    <w:tmpl w:val="504E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27473"/>
    <w:multiLevelType w:val="hybridMultilevel"/>
    <w:tmpl w:val="C846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4B6A6A"/>
    <w:multiLevelType w:val="hybridMultilevel"/>
    <w:tmpl w:val="5D1201A8"/>
    <w:lvl w:ilvl="0" w:tplc="574EA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4E5A6F"/>
    <w:multiLevelType w:val="hybridMultilevel"/>
    <w:tmpl w:val="079E79B2"/>
    <w:lvl w:ilvl="0" w:tplc="41967E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8702C6"/>
    <w:multiLevelType w:val="hybridMultilevel"/>
    <w:tmpl w:val="0F1AA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08649F"/>
    <w:multiLevelType w:val="hybridMultilevel"/>
    <w:tmpl w:val="BA165C1C"/>
    <w:lvl w:ilvl="0" w:tplc="E4088550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5F2257"/>
    <w:multiLevelType w:val="hybridMultilevel"/>
    <w:tmpl w:val="80A2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F4AEE"/>
    <w:multiLevelType w:val="hybridMultilevel"/>
    <w:tmpl w:val="3A22A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02767"/>
    <w:multiLevelType w:val="hybridMultilevel"/>
    <w:tmpl w:val="B188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C41CA"/>
    <w:multiLevelType w:val="multilevel"/>
    <w:tmpl w:val="0409001D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7C1E6330"/>
    <w:multiLevelType w:val="hybridMultilevel"/>
    <w:tmpl w:val="073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"/>
  </w:num>
  <w:num w:numId="4">
    <w:abstractNumId w:val="26"/>
  </w:num>
  <w:num w:numId="5">
    <w:abstractNumId w:val="3"/>
    <w:lvlOverride w:ilvl="0">
      <w:lvl w:ilvl="0">
        <w:start w:val="1"/>
        <w:numFmt w:val="bullet"/>
        <w:lvlText w:val=""/>
        <w:lvlJc w:val="left"/>
        <w:pPr>
          <w:ind w:left="1260" w:hanging="360"/>
        </w:pPr>
        <w:rPr>
          <w:rFonts w:ascii="Wingdings" w:hAnsi="Wingdings" w:hint="default"/>
          <w:color w:val="FF0000"/>
        </w:rPr>
      </w:lvl>
    </w:lvlOverride>
  </w:num>
  <w:num w:numId="6">
    <w:abstractNumId w:val="27"/>
  </w:num>
  <w:num w:numId="7">
    <w:abstractNumId w:val="16"/>
  </w:num>
  <w:num w:numId="8">
    <w:abstractNumId w:val="7"/>
  </w:num>
  <w:num w:numId="9">
    <w:abstractNumId w:val="15"/>
  </w:num>
  <w:num w:numId="10">
    <w:abstractNumId w:val="21"/>
  </w:num>
  <w:num w:numId="11">
    <w:abstractNumId w:val="8"/>
  </w:num>
  <w:num w:numId="12">
    <w:abstractNumId w:val="23"/>
  </w:num>
  <w:num w:numId="13">
    <w:abstractNumId w:val="4"/>
  </w:num>
  <w:num w:numId="14">
    <w:abstractNumId w:val="5"/>
  </w:num>
  <w:num w:numId="15">
    <w:abstractNumId w:val="13"/>
  </w:num>
  <w:num w:numId="16">
    <w:abstractNumId w:val="9"/>
  </w:num>
  <w:num w:numId="17">
    <w:abstractNumId w:val="10"/>
  </w:num>
  <w:num w:numId="18">
    <w:abstractNumId w:val="17"/>
  </w:num>
  <w:num w:numId="19">
    <w:abstractNumId w:val="13"/>
  </w:num>
  <w:num w:numId="20">
    <w:abstractNumId w:val="9"/>
  </w:num>
  <w:num w:numId="21">
    <w:abstractNumId w:val="6"/>
  </w:num>
  <w:num w:numId="22">
    <w:abstractNumId w:val="25"/>
  </w:num>
  <w:num w:numId="23">
    <w:abstractNumId w:val="24"/>
  </w:num>
  <w:num w:numId="24">
    <w:abstractNumId w:val="11"/>
  </w:num>
  <w:num w:numId="25">
    <w:abstractNumId w:val="14"/>
  </w:num>
  <w:num w:numId="26">
    <w:abstractNumId w:val="18"/>
  </w:num>
  <w:num w:numId="27">
    <w:abstractNumId w:val="22"/>
  </w:num>
  <w:num w:numId="28">
    <w:abstractNumId w:val="1"/>
  </w:num>
  <w:num w:numId="29">
    <w:abstractNumId w:val="19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E7"/>
    <w:rsid w:val="00000622"/>
    <w:rsid w:val="0000258A"/>
    <w:rsid w:val="0001085E"/>
    <w:rsid w:val="000114BF"/>
    <w:rsid w:val="00013844"/>
    <w:rsid w:val="0001476F"/>
    <w:rsid w:val="000250DC"/>
    <w:rsid w:val="000471BF"/>
    <w:rsid w:val="0004798B"/>
    <w:rsid w:val="000542F9"/>
    <w:rsid w:val="00060084"/>
    <w:rsid w:val="000647B5"/>
    <w:rsid w:val="000671A5"/>
    <w:rsid w:val="0008014F"/>
    <w:rsid w:val="00082107"/>
    <w:rsid w:val="00083590"/>
    <w:rsid w:val="00085597"/>
    <w:rsid w:val="00090027"/>
    <w:rsid w:val="000A3997"/>
    <w:rsid w:val="000A3A26"/>
    <w:rsid w:val="000B3BD8"/>
    <w:rsid w:val="000B4004"/>
    <w:rsid w:val="000C2338"/>
    <w:rsid w:val="000C7B33"/>
    <w:rsid w:val="000D7241"/>
    <w:rsid w:val="000E07F5"/>
    <w:rsid w:val="000E196F"/>
    <w:rsid w:val="000E1A76"/>
    <w:rsid w:val="000E2B1A"/>
    <w:rsid w:val="000F1C49"/>
    <w:rsid w:val="001002E7"/>
    <w:rsid w:val="0010169E"/>
    <w:rsid w:val="001026B3"/>
    <w:rsid w:val="00105055"/>
    <w:rsid w:val="001060E5"/>
    <w:rsid w:val="0011293E"/>
    <w:rsid w:val="00112D59"/>
    <w:rsid w:val="001161B6"/>
    <w:rsid w:val="0012138C"/>
    <w:rsid w:val="00122C67"/>
    <w:rsid w:val="00134F26"/>
    <w:rsid w:val="0014055D"/>
    <w:rsid w:val="00147D9C"/>
    <w:rsid w:val="00156204"/>
    <w:rsid w:val="00162531"/>
    <w:rsid w:val="00163FF2"/>
    <w:rsid w:val="001717FB"/>
    <w:rsid w:val="001769DF"/>
    <w:rsid w:val="00182065"/>
    <w:rsid w:val="00184D3A"/>
    <w:rsid w:val="001C3646"/>
    <w:rsid w:val="001C3ED3"/>
    <w:rsid w:val="001C53AA"/>
    <w:rsid w:val="001E0AAB"/>
    <w:rsid w:val="001E4D02"/>
    <w:rsid w:val="001E6CC0"/>
    <w:rsid w:val="001F1383"/>
    <w:rsid w:val="001F473A"/>
    <w:rsid w:val="00203A5D"/>
    <w:rsid w:val="00210595"/>
    <w:rsid w:val="00211380"/>
    <w:rsid w:val="00220E74"/>
    <w:rsid w:val="00226B9D"/>
    <w:rsid w:val="00232AE8"/>
    <w:rsid w:val="002341B8"/>
    <w:rsid w:val="0023549D"/>
    <w:rsid w:val="00235AB6"/>
    <w:rsid w:val="00236003"/>
    <w:rsid w:val="002559A2"/>
    <w:rsid w:val="00262A25"/>
    <w:rsid w:val="002700D2"/>
    <w:rsid w:val="002930F6"/>
    <w:rsid w:val="002A0A09"/>
    <w:rsid w:val="002A5675"/>
    <w:rsid w:val="002B3B69"/>
    <w:rsid w:val="002C1E8D"/>
    <w:rsid w:val="002C228D"/>
    <w:rsid w:val="002C799C"/>
    <w:rsid w:val="002D19D8"/>
    <w:rsid w:val="002D335A"/>
    <w:rsid w:val="002E3272"/>
    <w:rsid w:val="002E4CFD"/>
    <w:rsid w:val="002E6A64"/>
    <w:rsid w:val="00304353"/>
    <w:rsid w:val="00306C16"/>
    <w:rsid w:val="00317B3A"/>
    <w:rsid w:val="00321F5A"/>
    <w:rsid w:val="0032607E"/>
    <w:rsid w:val="00336778"/>
    <w:rsid w:val="00350686"/>
    <w:rsid w:val="00357C9B"/>
    <w:rsid w:val="0036333A"/>
    <w:rsid w:val="0037278E"/>
    <w:rsid w:val="003770D9"/>
    <w:rsid w:val="003777D9"/>
    <w:rsid w:val="00396379"/>
    <w:rsid w:val="00396F8C"/>
    <w:rsid w:val="003A59FA"/>
    <w:rsid w:val="003B0B44"/>
    <w:rsid w:val="003B7248"/>
    <w:rsid w:val="003C46F6"/>
    <w:rsid w:val="003E211F"/>
    <w:rsid w:val="003E6687"/>
    <w:rsid w:val="003F488C"/>
    <w:rsid w:val="003F52FA"/>
    <w:rsid w:val="00400949"/>
    <w:rsid w:val="00401215"/>
    <w:rsid w:val="00402BBD"/>
    <w:rsid w:val="00404C3C"/>
    <w:rsid w:val="0040797E"/>
    <w:rsid w:val="0041627B"/>
    <w:rsid w:val="00420D9E"/>
    <w:rsid w:val="00423B48"/>
    <w:rsid w:val="00424AB4"/>
    <w:rsid w:val="00426325"/>
    <w:rsid w:val="00432790"/>
    <w:rsid w:val="004349BD"/>
    <w:rsid w:val="00434A90"/>
    <w:rsid w:val="004360AA"/>
    <w:rsid w:val="0044581E"/>
    <w:rsid w:val="00460FDD"/>
    <w:rsid w:val="0046162C"/>
    <w:rsid w:val="004639A8"/>
    <w:rsid w:val="00466E88"/>
    <w:rsid w:val="0047384C"/>
    <w:rsid w:val="00476625"/>
    <w:rsid w:val="0047711E"/>
    <w:rsid w:val="00482CEB"/>
    <w:rsid w:val="00487D94"/>
    <w:rsid w:val="00492BF4"/>
    <w:rsid w:val="00493379"/>
    <w:rsid w:val="004935FC"/>
    <w:rsid w:val="004A1668"/>
    <w:rsid w:val="004A1A7F"/>
    <w:rsid w:val="004A307B"/>
    <w:rsid w:val="004B2EA8"/>
    <w:rsid w:val="004B6D8A"/>
    <w:rsid w:val="004C01A4"/>
    <w:rsid w:val="004D5B47"/>
    <w:rsid w:val="004E5BA1"/>
    <w:rsid w:val="004E645D"/>
    <w:rsid w:val="004F0B4C"/>
    <w:rsid w:val="004F54AF"/>
    <w:rsid w:val="004F6B85"/>
    <w:rsid w:val="0050074B"/>
    <w:rsid w:val="005007AF"/>
    <w:rsid w:val="00504185"/>
    <w:rsid w:val="00506DE3"/>
    <w:rsid w:val="00511D7C"/>
    <w:rsid w:val="00517BEE"/>
    <w:rsid w:val="00522893"/>
    <w:rsid w:val="005256F9"/>
    <w:rsid w:val="00530117"/>
    <w:rsid w:val="00531734"/>
    <w:rsid w:val="00535C7A"/>
    <w:rsid w:val="00537CA9"/>
    <w:rsid w:val="00542922"/>
    <w:rsid w:val="0054518F"/>
    <w:rsid w:val="005463D6"/>
    <w:rsid w:val="00550A7F"/>
    <w:rsid w:val="00555363"/>
    <w:rsid w:val="0055762A"/>
    <w:rsid w:val="0056032C"/>
    <w:rsid w:val="00562875"/>
    <w:rsid w:val="005713D4"/>
    <w:rsid w:val="005779D7"/>
    <w:rsid w:val="00586E50"/>
    <w:rsid w:val="00591E72"/>
    <w:rsid w:val="005A4504"/>
    <w:rsid w:val="005B3E97"/>
    <w:rsid w:val="005C20FE"/>
    <w:rsid w:val="005C4874"/>
    <w:rsid w:val="005C79D0"/>
    <w:rsid w:val="005D2649"/>
    <w:rsid w:val="005D4186"/>
    <w:rsid w:val="005E33AC"/>
    <w:rsid w:val="005E5FCD"/>
    <w:rsid w:val="005E6A10"/>
    <w:rsid w:val="005E72C1"/>
    <w:rsid w:val="005E7356"/>
    <w:rsid w:val="005F1563"/>
    <w:rsid w:val="005F48B8"/>
    <w:rsid w:val="00603879"/>
    <w:rsid w:val="0061001A"/>
    <w:rsid w:val="00610107"/>
    <w:rsid w:val="00610637"/>
    <w:rsid w:val="0061564E"/>
    <w:rsid w:val="00616A02"/>
    <w:rsid w:val="0062234B"/>
    <w:rsid w:val="006269C5"/>
    <w:rsid w:val="006307F9"/>
    <w:rsid w:val="00635E2A"/>
    <w:rsid w:val="00640510"/>
    <w:rsid w:val="0064282C"/>
    <w:rsid w:val="00644151"/>
    <w:rsid w:val="00644D13"/>
    <w:rsid w:val="00645692"/>
    <w:rsid w:val="00652184"/>
    <w:rsid w:val="00653EAA"/>
    <w:rsid w:val="00654738"/>
    <w:rsid w:val="0065641E"/>
    <w:rsid w:val="00660897"/>
    <w:rsid w:val="00662B27"/>
    <w:rsid w:val="0067265A"/>
    <w:rsid w:val="00675EFA"/>
    <w:rsid w:val="00676C9E"/>
    <w:rsid w:val="00684EB8"/>
    <w:rsid w:val="006866FF"/>
    <w:rsid w:val="00691FD4"/>
    <w:rsid w:val="006A7B24"/>
    <w:rsid w:val="006B28C9"/>
    <w:rsid w:val="006C292C"/>
    <w:rsid w:val="006E2AD5"/>
    <w:rsid w:val="006E32CF"/>
    <w:rsid w:val="006E3E12"/>
    <w:rsid w:val="006E6F29"/>
    <w:rsid w:val="006F3067"/>
    <w:rsid w:val="00713BB4"/>
    <w:rsid w:val="0073790B"/>
    <w:rsid w:val="00737A45"/>
    <w:rsid w:val="00741892"/>
    <w:rsid w:val="00777D03"/>
    <w:rsid w:val="00777FAB"/>
    <w:rsid w:val="00793DB0"/>
    <w:rsid w:val="007A25B7"/>
    <w:rsid w:val="007B0849"/>
    <w:rsid w:val="007B1D66"/>
    <w:rsid w:val="007B5DEF"/>
    <w:rsid w:val="007B619C"/>
    <w:rsid w:val="007C3CB2"/>
    <w:rsid w:val="007D27F4"/>
    <w:rsid w:val="007D6E18"/>
    <w:rsid w:val="007E1EEC"/>
    <w:rsid w:val="007E2032"/>
    <w:rsid w:val="007E206F"/>
    <w:rsid w:val="007F263A"/>
    <w:rsid w:val="007F4CC6"/>
    <w:rsid w:val="008003D1"/>
    <w:rsid w:val="0081794B"/>
    <w:rsid w:val="00833BFB"/>
    <w:rsid w:val="00833E93"/>
    <w:rsid w:val="00842945"/>
    <w:rsid w:val="00853ED6"/>
    <w:rsid w:val="0085571C"/>
    <w:rsid w:val="00862E59"/>
    <w:rsid w:val="00863708"/>
    <w:rsid w:val="00884E5C"/>
    <w:rsid w:val="00886E36"/>
    <w:rsid w:val="00890E76"/>
    <w:rsid w:val="008933C2"/>
    <w:rsid w:val="008A2985"/>
    <w:rsid w:val="008A5891"/>
    <w:rsid w:val="008A686C"/>
    <w:rsid w:val="008B10B8"/>
    <w:rsid w:val="008B5749"/>
    <w:rsid w:val="008C245C"/>
    <w:rsid w:val="008D1B71"/>
    <w:rsid w:val="008D5EE7"/>
    <w:rsid w:val="008D644D"/>
    <w:rsid w:val="008D660F"/>
    <w:rsid w:val="008E5D69"/>
    <w:rsid w:val="008F5FF5"/>
    <w:rsid w:val="00905967"/>
    <w:rsid w:val="0090676B"/>
    <w:rsid w:val="00920629"/>
    <w:rsid w:val="00926A03"/>
    <w:rsid w:val="009371E7"/>
    <w:rsid w:val="00950CD0"/>
    <w:rsid w:val="009605F5"/>
    <w:rsid w:val="009606D7"/>
    <w:rsid w:val="00966E6F"/>
    <w:rsid w:val="0097218E"/>
    <w:rsid w:val="009769E8"/>
    <w:rsid w:val="00990022"/>
    <w:rsid w:val="00996829"/>
    <w:rsid w:val="009A07C0"/>
    <w:rsid w:val="009A1B82"/>
    <w:rsid w:val="009A3815"/>
    <w:rsid w:val="009B1033"/>
    <w:rsid w:val="009B1AA3"/>
    <w:rsid w:val="009C0E0E"/>
    <w:rsid w:val="009C7EEE"/>
    <w:rsid w:val="009D6A7B"/>
    <w:rsid w:val="009D79F3"/>
    <w:rsid w:val="009D7D2F"/>
    <w:rsid w:val="009E2A3D"/>
    <w:rsid w:val="009E6EF3"/>
    <w:rsid w:val="009F02BF"/>
    <w:rsid w:val="009F28DA"/>
    <w:rsid w:val="009F3567"/>
    <w:rsid w:val="009F4ECF"/>
    <w:rsid w:val="00A065ED"/>
    <w:rsid w:val="00A21BC5"/>
    <w:rsid w:val="00A27272"/>
    <w:rsid w:val="00A27F56"/>
    <w:rsid w:val="00A30BBE"/>
    <w:rsid w:val="00A343B9"/>
    <w:rsid w:val="00A36D2B"/>
    <w:rsid w:val="00A413FA"/>
    <w:rsid w:val="00A537C8"/>
    <w:rsid w:val="00A53D20"/>
    <w:rsid w:val="00A57C7C"/>
    <w:rsid w:val="00A67383"/>
    <w:rsid w:val="00A72955"/>
    <w:rsid w:val="00A73D05"/>
    <w:rsid w:val="00A823D3"/>
    <w:rsid w:val="00A86BB6"/>
    <w:rsid w:val="00A97BE1"/>
    <w:rsid w:val="00AA12E0"/>
    <w:rsid w:val="00AA1A6E"/>
    <w:rsid w:val="00AB5852"/>
    <w:rsid w:val="00AB58C7"/>
    <w:rsid w:val="00AB60BA"/>
    <w:rsid w:val="00AB6C63"/>
    <w:rsid w:val="00AC2795"/>
    <w:rsid w:val="00AC3D07"/>
    <w:rsid w:val="00AC3D10"/>
    <w:rsid w:val="00AC4556"/>
    <w:rsid w:val="00AC4F7E"/>
    <w:rsid w:val="00AD0E92"/>
    <w:rsid w:val="00AD1D3C"/>
    <w:rsid w:val="00AD2561"/>
    <w:rsid w:val="00AD3016"/>
    <w:rsid w:val="00AE50DD"/>
    <w:rsid w:val="00B01D19"/>
    <w:rsid w:val="00B0496C"/>
    <w:rsid w:val="00B06609"/>
    <w:rsid w:val="00B07B5F"/>
    <w:rsid w:val="00B10A73"/>
    <w:rsid w:val="00B121F0"/>
    <w:rsid w:val="00B16591"/>
    <w:rsid w:val="00B23417"/>
    <w:rsid w:val="00B23991"/>
    <w:rsid w:val="00B318A5"/>
    <w:rsid w:val="00B357A2"/>
    <w:rsid w:val="00B4385C"/>
    <w:rsid w:val="00B57586"/>
    <w:rsid w:val="00B57DC1"/>
    <w:rsid w:val="00B742EE"/>
    <w:rsid w:val="00B76498"/>
    <w:rsid w:val="00B764E7"/>
    <w:rsid w:val="00B7688D"/>
    <w:rsid w:val="00B85EB6"/>
    <w:rsid w:val="00B9282B"/>
    <w:rsid w:val="00B92EEF"/>
    <w:rsid w:val="00B9592D"/>
    <w:rsid w:val="00B95DCF"/>
    <w:rsid w:val="00BA5A55"/>
    <w:rsid w:val="00BB4FF0"/>
    <w:rsid w:val="00BB6F13"/>
    <w:rsid w:val="00BC3D28"/>
    <w:rsid w:val="00BC5938"/>
    <w:rsid w:val="00BC6186"/>
    <w:rsid w:val="00BD426E"/>
    <w:rsid w:val="00BD5E8D"/>
    <w:rsid w:val="00BD6670"/>
    <w:rsid w:val="00BD7EC5"/>
    <w:rsid w:val="00BF5B53"/>
    <w:rsid w:val="00C034EC"/>
    <w:rsid w:val="00C0536F"/>
    <w:rsid w:val="00C1257D"/>
    <w:rsid w:val="00C31051"/>
    <w:rsid w:val="00C3350D"/>
    <w:rsid w:val="00C34DC1"/>
    <w:rsid w:val="00C354AC"/>
    <w:rsid w:val="00C4106B"/>
    <w:rsid w:val="00C602C4"/>
    <w:rsid w:val="00C6433D"/>
    <w:rsid w:val="00C65099"/>
    <w:rsid w:val="00C902A0"/>
    <w:rsid w:val="00CA6CC2"/>
    <w:rsid w:val="00CB1544"/>
    <w:rsid w:val="00CB22B7"/>
    <w:rsid w:val="00CC411D"/>
    <w:rsid w:val="00CC66CA"/>
    <w:rsid w:val="00CC6712"/>
    <w:rsid w:val="00CC74C4"/>
    <w:rsid w:val="00CD23EE"/>
    <w:rsid w:val="00CD439E"/>
    <w:rsid w:val="00CD5067"/>
    <w:rsid w:val="00CE712A"/>
    <w:rsid w:val="00CE78EE"/>
    <w:rsid w:val="00CF11FF"/>
    <w:rsid w:val="00CF243B"/>
    <w:rsid w:val="00CF291C"/>
    <w:rsid w:val="00CF2D0D"/>
    <w:rsid w:val="00CF39F4"/>
    <w:rsid w:val="00D01EF1"/>
    <w:rsid w:val="00D07006"/>
    <w:rsid w:val="00D12A6B"/>
    <w:rsid w:val="00D12CA7"/>
    <w:rsid w:val="00D16E3B"/>
    <w:rsid w:val="00D41745"/>
    <w:rsid w:val="00D44090"/>
    <w:rsid w:val="00D46D2B"/>
    <w:rsid w:val="00D52336"/>
    <w:rsid w:val="00D57ACB"/>
    <w:rsid w:val="00D6009C"/>
    <w:rsid w:val="00D64D04"/>
    <w:rsid w:val="00D77AA2"/>
    <w:rsid w:val="00D8665A"/>
    <w:rsid w:val="00D86C7D"/>
    <w:rsid w:val="00D8716A"/>
    <w:rsid w:val="00D872BD"/>
    <w:rsid w:val="00D919C3"/>
    <w:rsid w:val="00D919F6"/>
    <w:rsid w:val="00D9253C"/>
    <w:rsid w:val="00DA277B"/>
    <w:rsid w:val="00DA6C6F"/>
    <w:rsid w:val="00DC5BDB"/>
    <w:rsid w:val="00DD3BF8"/>
    <w:rsid w:val="00DD53F7"/>
    <w:rsid w:val="00DE4ADE"/>
    <w:rsid w:val="00DE4D23"/>
    <w:rsid w:val="00DE4DC3"/>
    <w:rsid w:val="00DF30C2"/>
    <w:rsid w:val="00E0128D"/>
    <w:rsid w:val="00E17A9A"/>
    <w:rsid w:val="00E20AC1"/>
    <w:rsid w:val="00E2300E"/>
    <w:rsid w:val="00E24520"/>
    <w:rsid w:val="00E27383"/>
    <w:rsid w:val="00E36128"/>
    <w:rsid w:val="00E43EFF"/>
    <w:rsid w:val="00E5759A"/>
    <w:rsid w:val="00E624AE"/>
    <w:rsid w:val="00E62BC6"/>
    <w:rsid w:val="00E76FF5"/>
    <w:rsid w:val="00E8285D"/>
    <w:rsid w:val="00E93EE9"/>
    <w:rsid w:val="00E93FC4"/>
    <w:rsid w:val="00EA4807"/>
    <w:rsid w:val="00EA6A79"/>
    <w:rsid w:val="00EB2252"/>
    <w:rsid w:val="00EB28E2"/>
    <w:rsid w:val="00EB312A"/>
    <w:rsid w:val="00EB48A9"/>
    <w:rsid w:val="00EB7E7B"/>
    <w:rsid w:val="00EC3F5F"/>
    <w:rsid w:val="00EE0AA2"/>
    <w:rsid w:val="00F0303F"/>
    <w:rsid w:val="00F04BDD"/>
    <w:rsid w:val="00F14664"/>
    <w:rsid w:val="00F15BAC"/>
    <w:rsid w:val="00F22152"/>
    <w:rsid w:val="00F27FA1"/>
    <w:rsid w:val="00F317F2"/>
    <w:rsid w:val="00F408D7"/>
    <w:rsid w:val="00F5754E"/>
    <w:rsid w:val="00F62BEB"/>
    <w:rsid w:val="00F71F0E"/>
    <w:rsid w:val="00F75DB2"/>
    <w:rsid w:val="00F9637E"/>
    <w:rsid w:val="00F96604"/>
    <w:rsid w:val="00FB1644"/>
    <w:rsid w:val="00FB4A6D"/>
    <w:rsid w:val="00FC49D2"/>
    <w:rsid w:val="00FD3426"/>
    <w:rsid w:val="00FD4399"/>
    <w:rsid w:val="00FD724E"/>
    <w:rsid w:val="00FE2BCE"/>
    <w:rsid w:val="00FE47BB"/>
    <w:rsid w:val="00FE6453"/>
    <w:rsid w:val="00FF0F86"/>
    <w:rsid w:val="00FF1EB2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9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0B3BD8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02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002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002E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002E7"/>
    <w:pPr>
      <w:ind w:left="720"/>
    </w:pPr>
    <w:rPr>
      <w:rFonts w:ascii="Book Antiqua" w:hAnsi="Book Antiqua"/>
    </w:rPr>
  </w:style>
  <w:style w:type="character" w:styleId="FollowedHyperlink">
    <w:name w:val="FollowedHyperlink"/>
    <w:uiPriority w:val="99"/>
    <w:semiHidden/>
    <w:rsid w:val="001002E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A30B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B22B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75DB2"/>
    <w:rPr>
      <w:rFonts w:ascii="Times New Roman" w:hAnsi="Times New Roman" w:cs="Times New Roman"/>
      <w:sz w:val="2"/>
    </w:rPr>
  </w:style>
  <w:style w:type="numbering" w:customStyle="1" w:styleId="Style1">
    <w:name w:val="Style1"/>
    <w:rsid w:val="00BE00FA"/>
    <w:pPr>
      <w:numPr>
        <w:numId w:val="4"/>
      </w:numPr>
    </w:pPr>
  </w:style>
  <w:style w:type="character" w:customStyle="1" w:styleId="Heading1Char">
    <w:name w:val="Heading 1 Char"/>
    <w:link w:val="Heading1"/>
    <w:rsid w:val="000B3BD8"/>
    <w:rPr>
      <w:rFonts w:ascii="Times New Roman" w:hAnsi="Times New Roman"/>
      <w:b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86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6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6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66FF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0B44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semiHidden/>
    <w:rsid w:val="003B0B44"/>
    <w:rPr>
      <w:rFonts w:eastAsia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5301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011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01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011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9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0B3BD8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02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002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002E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002E7"/>
    <w:pPr>
      <w:ind w:left="720"/>
    </w:pPr>
    <w:rPr>
      <w:rFonts w:ascii="Book Antiqua" w:hAnsi="Book Antiqua"/>
    </w:rPr>
  </w:style>
  <w:style w:type="character" w:styleId="FollowedHyperlink">
    <w:name w:val="FollowedHyperlink"/>
    <w:uiPriority w:val="99"/>
    <w:semiHidden/>
    <w:rsid w:val="001002E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A30B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B22B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75DB2"/>
    <w:rPr>
      <w:rFonts w:ascii="Times New Roman" w:hAnsi="Times New Roman" w:cs="Times New Roman"/>
      <w:sz w:val="2"/>
    </w:rPr>
  </w:style>
  <w:style w:type="numbering" w:customStyle="1" w:styleId="Style1">
    <w:name w:val="Style1"/>
    <w:rsid w:val="00BE00FA"/>
    <w:pPr>
      <w:numPr>
        <w:numId w:val="4"/>
      </w:numPr>
    </w:pPr>
  </w:style>
  <w:style w:type="character" w:customStyle="1" w:styleId="Heading1Char">
    <w:name w:val="Heading 1 Char"/>
    <w:link w:val="Heading1"/>
    <w:rsid w:val="000B3BD8"/>
    <w:rPr>
      <w:rFonts w:ascii="Times New Roman" w:hAnsi="Times New Roman"/>
      <w:b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86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6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6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66FF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0B44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semiHidden/>
    <w:rsid w:val="003B0B44"/>
    <w:rPr>
      <w:rFonts w:eastAsia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5301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011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01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011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ulations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cacfpnpa.org/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75E1-CD43-4C9C-A386-908A60CE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D26C5D5C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Links>
    <vt:vector size="12" baseType="variant"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http://www.cacfpnpa.org/Image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St. Clair</dc:creator>
  <cp:lastModifiedBy>Dustin Melton</cp:lastModifiedBy>
  <cp:revision>4</cp:revision>
  <cp:lastPrinted>2015-04-10T14:11:00Z</cp:lastPrinted>
  <dcterms:created xsi:type="dcterms:W3CDTF">2015-04-11T04:38:00Z</dcterms:created>
  <dcterms:modified xsi:type="dcterms:W3CDTF">2015-04-11T04:55:00Z</dcterms:modified>
</cp:coreProperties>
</file>